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11" w:rsidRDefault="00533E11" w:rsidP="00A50960">
      <w:pPr>
        <w:rPr>
          <w:b/>
          <w:bCs/>
          <w:i/>
          <w:iCs/>
          <w:sz w:val="36"/>
          <w:szCs w:val="36"/>
          <w:u w:val="single"/>
        </w:rPr>
      </w:pPr>
    </w:p>
    <w:p w:rsidR="00533E11" w:rsidRPr="004E7E17" w:rsidRDefault="00533E11" w:rsidP="00A50960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E7E17">
        <w:rPr>
          <w:b/>
          <w:bCs/>
          <w:i/>
          <w:iCs/>
          <w:sz w:val="36"/>
          <w:szCs w:val="36"/>
          <w:u w:val="single"/>
        </w:rPr>
        <w:t>Fruit Kebobs</w:t>
      </w:r>
    </w:p>
    <w:p w:rsidR="00533E11" w:rsidRDefault="00533E11" w:rsidP="004E7E17">
      <w:pPr>
        <w:jc w:val="center"/>
        <w:rPr>
          <w:i/>
          <w:iCs/>
          <w:sz w:val="28"/>
          <w:szCs w:val="28"/>
        </w:rPr>
      </w:pPr>
      <w:r w:rsidRPr="004E7E17">
        <w:rPr>
          <w:i/>
          <w:iCs/>
          <w:sz w:val="28"/>
          <w:szCs w:val="28"/>
        </w:rPr>
        <w:t>The following recipe is an example – the specific fruit ingredients may change seasonally</w:t>
      </w:r>
    </w:p>
    <w:p w:rsidR="00533E11" w:rsidRPr="004E7E17" w:rsidRDefault="00533E11" w:rsidP="004E7E17">
      <w:pPr>
        <w:jc w:val="center"/>
        <w:rPr>
          <w:i/>
          <w:iCs/>
          <w:sz w:val="28"/>
          <w:szCs w:val="28"/>
        </w:rPr>
      </w:pPr>
      <w:r w:rsidRPr="004E7E17">
        <w:rPr>
          <w:i/>
          <w:iCs/>
          <w:sz w:val="28"/>
          <w:szCs w:val="28"/>
          <w:u w:val="single"/>
        </w:rPr>
        <w:t>Yield</w:t>
      </w:r>
      <w:r>
        <w:rPr>
          <w:i/>
          <w:iCs/>
          <w:sz w:val="28"/>
          <w:szCs w:val="28"/>
        </w:rPr>
        <w:t xml:space="preserve"> – 1 fruit kebob</w:t>
      </w:r>
    </w:p>
    <w:p w:rsidR="00533E11" w:rsidRPr="004E7E17" w:rsidRDefault="00533E11">
      <w:pPr>
        <w:rPr>
          <w:b/>
          <w:bCs/>
          <w:sz w:val="28"/>
          <w:szCs w:val="28"/>
        </w:rPr>
      </w:pPr>
      <w:r w:rsidRPr="004E7E17">
        <w:rPr>
          <w:b/>
          <w:bCs/>
          <w:sz w:val="28"/>
          <w:szCs w:val="28"/>
          <w:u w:val="single"/>
        </w:rPr>
        <w:t>Ingredients</w:t>
      </w:r>
      <w:r w:rsidRPr="004E7E17">
        <w:rPr>
          <w:b/>
          <w:bCs/>
          <w:sz w:val="28"/>
          <w:szCs w:val="28"/>
        </w:rPr>
        <w:t xml:space="preserve"> </w:t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</w:rPr>
        <w:tab/>
      </w:r>
      <w:r w:rsidRPr="004E7E17">
        <w:rPr>
          <w:b/>
          <w:bCs/>
          <w:sz w:val="28"/>
          <w:szCs w:val="28"/>
          <w:u w:val="single"/>
        </w:rPr>
        <w:t>Amounts</w:t>
      </w:r>
    </w:p>
    <w:p w:rsidR="00533E11" w:rsidRPr="004E7E17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Watermelon</w:t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piece</w:t>
      </w:r>
    </w:p>
    <w:p w:rsidR="00533E11" w:rsidRPr="004E7E17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Grapes</w:t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7E17">
        <w:rPr>
          <w:sz w:val="28"/>
          <w:szCs w:val="28"/>
        </w:rPr>
        <w:t>4-6 each</w:t>
      </w:r>
    </w:p>
    <w:p w:rsidR="00533E11" w:rsidRPr="004E7E17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Strawberry</w:t>
      </w:r>
      <w:r w:rsidRPr="004E7E17">
        <w:rPr>
          <w:sz w:val="28"/>
          <w:szCs w:val="28"/>
        </w:rPr>
        <w:tab/>
      </w:r>
      <w:r>
        <w:rPr>
          <w:sz w:val="28"/>
          <w:szCs w:val="28"/>
        </w:rPr>
        <w:t>(hopefully chocolate covered!)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each</w:t>
      </w:r>
    </w:p>
    <w:p w:rsidR="00533E11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Orange</w:t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7E17">
        <w:rPr>
          <w:sz w:val="28"/>
          <w:szCs w:val="28"/>
        </w:rPr>
        <w:t>1 wedge</w:t>
      </w:r>
    </w:p>
    <w:p w:rsidR="00533E11" w:rsidRDefault="00533E11">
      <w:pPr>
        <w:rPr>
          <w:sz w:val="28"/>
          <w:szCs w:val="28"/>
        </w:rPr>
      </w:pPr>
      <w:r>
        <w:rPr>
          <w:sz w:val="28"/>
          <w:szCs w:val="28"/>
        </w:rPr>
        <w:t>Apple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wedge</w:t>
      </w:r>
    </w:p>
    <w:p w:rsidR="00533E11" w:rsidRPr="004E7E17" w:rsidRDefault="00533E11">
      <w:pPr>
        <w:rPr>
          <w:sz w:val="28"/>
          <w:szCs w:val="28"/>
        </w:rPr>
      </w:pPr>
      <w:r>
        <w:rPr>
          <w:sz w:val="28"/>
          <w:szCs w:val="28"/>
        </w:rPr>
        <w:t>Kiwi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slice</w:t>
      </w:r>
    </w:p>
    <w:p w:rsidR="00533E11" w:rsidRDefault="00533E1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Chocolate covered strawberries will be done as class as demonstration</w:t>
      </w:r>
    </w:p>
    <w:p w:rsidR="00533E11" w:rsidRPr="004E7E17" w:rsidRDefault="00533E11">
      <w:pPr>
        <w:rPr>
          <w:b/>
          <w:bCs/>
          <w:sz w:val="28"/>
          <w:szCs w:val="28"/>
          <w:u w:val="single"/>
        </w:rPr>
      </w:pPr>
      <w:r w:rsidRPr="004E7E17">
        <w:rPr>
          <w:b/>
          <w:bCs/>
          <w:sz w:val="28"/>
          <w:szCs w:val="28"/>
          <w:u w:val="single"/>
        </w:rPr>
        <w:t xml:space="preserve">Method- </w:t>
      </w:r>
    </w:p>
    <w:p w:rsidR="00533E11" w:rsidRPr="004E7E17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1.</w:t>
      </w:r>
      <w:r>
        <w:rPr>
          <w:sz w:val="28"/>
          <w:szCs w:val="28"/>
        </w:rPr>
        <w:t xml:space="preserve"> Cut watermelon into triangle slices (Mrs. Levesque will demonstrate) and put in bowl.  </w:t>
      </w:r>
    </w:p>
    <w:p w:rsidR="00533E11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2.</w:t>
      </w:r>
      <w:r>
        <w:rPr>
          <w:sz w:val="28"/>
          <w:szCs w:val="28"/>
        </w:rPr>
        <w:t xml:space="preserve"> Cut each apple into 6 wedges and put in bowl – use apple wedger.  </w:t>
      </w:r>
    </w:p>
    <w:p w:rsidR="00533E11" w:rsidRDefault="00533E1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E7E17">
        <w:rPr>
          <w:sz w:val="28"/>
          <w:szCs w:val="28"/>
        </w:rPr>
        <w:t>. Cut each orang</w:t>
      </w:r>
      <w:r>
        <w:rPr>
          <w:sz w:val="28"/>
          <w:szCs w:val="28"/>
        </w:rPr>
        <w:t>e into 6 wedges and put in bowl – use duck method.</w:t>
      </w:r>
    </w:p>
    <w:p w:rsidR="00533E11" w:rsidRDefault="00533E11" w:rsidP="005D7DC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E7E17">
        <w:rPr>
          <w:sz w:val="28"/>
          <w:szCs w:val="28"/>
        </w:rPr>
        <w:t>. Wash and pick all grapes off of stems and put in bowl.</w:t>
      </w:r>
    </w:p>
    <w:p w:rsidR="00533E11" w:rsidRPr="004E7E17" w:rsidRDefault="00533E11" w:rsidP="005D7DCB">
      <w:pPr>
        <w:rPr>
          <w:sz w:val="28"/>
          <w:szCs w:val="28"/>
        </w:rPr>
      </w:pPr>
      <w:r>
        <w:rPr>
          <w:sz w:val="28"/>
          <w:szCs w:val="28"/>
        </w:rPr>
        <w:t xml:space="preserve">5. Peel kiwi and cut into 6 slices – use duck method.  </w:t>
      </w:r>
    </w:p>
    <w:p w:rsidR="00533E11" w:rsidRDefault="00533E11">
      <w:pPr>
        <w:rPr>
          <w:sz w:val="28"/>
          <w:szCs w:val="28"/>
        </w:rPr>
      </w:pPr>
      <w:r w:rsidRPr="004E7E17">
        <w:rPr>
          <w:sz w:val="28"/>
          <w:szCs w:val="28"/>
        </w:rPr>
        <w:t>5. Use wooden ske</w:t>
      </w:r>
      <w:r>
        <w:rPr>
          <w:sz w:val="28"/>
          <w:szCs w:val="28"/>
        </w:rPr>
        <w:t xml:space="preserve">wer – put orange wedge on first, pushing pointed end through orange skin– then 2 grapes – </w:t>
      </w:r>
      <w:r w:rsidRPr="004E7E17">
        <w:rPr>
          <w:sz w:val="28"/>
          <w:szCs w:val="28"/>
        </w:rPr>
        <w:t>w</w:t>
      </w:r>
      <w:r>
        <w:rPr>
          <w:sz w:val="28"/>
          <w:szCs w:val="28"/>
        </w:rPr>
        <w:t>atermelon – 2</w:t>
      </w:r>
      <w:r w:rsidRPr="004E7E17">
        <w:rPr>
          <w:sz w:val="28"/>
          <w:szCs w:val="28"/>
        </w:rPr>
        <w:t xml:space="preserve"> grapes – </w:t>
      </w:r>
      <w:r>
        <w:rPr>
          <w:sz w:val="28"/>
          <w:szCs w:val="28"/>
        </w:rPr>
        <w:t>apple wedge – 2 more grapes – kiwi slice - strawberry goes on top.</w:t>
      </w:r>
    </w:p>
    <w:p w:rsidR="00533E11" w:rsidRPr="004E7E17" w:rsidRDefault="00533E11">
      <w:pPr>
        <w:rPr>
          <w:sz w:val="28"/>
          <w:szCs w:val="28"/>
        </w:rPr>
      </w:pPr>
      <w:r>
        <w:rPr>
          <w:sz w:val="28"/>
          <w:szCs w:val="28"/>
        </w:rPr>
        <w:t>7. Put fruit kebob at your seat – make sure your kitchen is totally cleaned and then sit and enjoy!</w:t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  <w:r w:rsidRPr="004E7E17">
        <w:rPr>
          <w:sz w:val="28"/>
          <w:szCs w:val="28"/>
        </w:rPr>
        <w:tab/>
      </w:r>
    </w:p>
    <w:sectPr w:rsidR="00533E11" w:rsidRPr="004E7E17" w:rsidSect="00A509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17"/>
    <w:rsid w:val="000474A2"/>
    <w:rsid w:val="004E7E17"/>
    <w:rsid w:val="00533E11"/>
    <w:rsid w:val="005D7DCB"/>
    <w:rsid w:val="00A50960"/>
    <w:rsid w:val="00A52407"/>
    <w:rsid w:val="00A53EE4"/>
    <w:rsid w:val="00C5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155</Words>
  <Characters>888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Wappingers Central School District</cp:lastModifiedBy>
  <cp:revision>5</cp:revision>
  <dcterms:created xsi:type="dcterms:W3CDTF">2011-07-23T15:57:00Z</dcterms:created>
  <dcterms:modified xsi:type="dcterms:W3CDTF">2012-09-07T17:42:00Z</dcterms:modified>
</cp:coreProperties>
</file>